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34" w:rsidRDefault="00523634" w:rsidP="001F13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259.5pt;margin-top:387.75pt;width:195pt;height:14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523634" w:rsidRDefault="00523634">
                  <w:pPr>
                    <w:rPr>
                      <w:rFonts w:ascii="標楷體" w:eastAsia="標楷體" w:hAnsi="標楷體"/>
                    </w:rPr>
                  </w:pPr>
                  <w:r w:rsidRPr="001F133E">
                    <w:rPr>
                      <w:rFonts w:ascii="標楷體" w:eastAsia="標楷體" w:hAnsi="標楷體" w:hint="eastAsia"/>
                    </w:rPr>
                    <w:t>阿冷山</w:t>
                  </w:r>
                  <w:r>
                    <w:rPr>
                      <w:rFonts w:ascii="標楷體" w:eastAsia="標楷體" w:hAnsi="標楷體"/>
                    </w:rPr>
                    <w:t xml:space="preserve">     </w:t>
                  </w:r>
                  <w:r w:rsidRPr="001F133E">
                    <w:rPr>
                      <w:rFonts w:ascii="標楷體" w:eastAsia="標楷體" w:hAnsi="標楷體"/>
                    </w:rPr>
                    <w:t>H</w:t>
                  </w:r>
                  <w:smartTag w:uri="urn:schemas-microsoft-com:office:smarttags" w:element="chmetcnv">
                    <w:smartTagPr>
                      <w:attr w:name="UnitName" w:val="m"/>
                      <w:attr w:name="SourceValue" w:val="154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1F133E">
                      <w:rPr>
                        <w:rFonts w:ascii="標楷體" w:eastAsia="標楷體" w:hAnsi="標楷體"/>
                      </w:rPr>
                      <w:t>1540m</w:t>
                    </w:r>
                  </w:smartTag>
                </w:p>
                <w:p w:rsidR="00523634" w:rsidRDefault="0052363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谷野停車場</w:t>
                  </w:r>
                  <w:r>
                    <w:rPr>
                      <w:rFonts w:ascii="標楷體" w:eastAsia="標楷體" w:hAnsi="標楷體"/>
                    </w:rPr>
                    <w:t xml:space="preserve"> H</w:t>
                  </w:r>
                  <w:smartTag w:uri="urn:schemas-microsoft-com:office:smarttags" w:element="chmetcnv">
                    <w:smartTagPr>
                      <w:attr w:name="UnitName" w:val="m"/>
                      <w:attr w:name="SourceValue" w:val="637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</w:rPr>
                      <w:t>637m</w:t>
                    </w:r>
                  </w:smartTag>
                </w:p>
                <w:p w:rsidR="00523634" w:rsidRDefault="0052363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登山口</w:t>
                  </w:r>
                  <w:r>
                    <w:rPr>
                      <w:rFonts w:ascii="標楷體" w:eastAsia="標楷體" w:hAnsi="標楷體"/>
                    </w:rPr>
                    <w:t xml:space="preserve">     H</w:t>
                  </w:r>
                  <w:smartTag w:uri="urn:schemas-microsoft-com:office:smarttags" w:element="chmetcnv">
                    <w:smartTagPr>
                      <w:attr w:name="UnitName" w:val="m"/>
                      <w:attr w:name="SourceValue" w:val="878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</w:rPr>
                      <w:t>878m</w:t>
                    </w:r>
                  </w:smartTag>
                </w:p>
                <w:p w:rsidR="00523634" w:rsidRDefault="0052363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停車場</w:t>
                  </w:r>
                  <w:r>
                    <w:rPr>
                      <w:rFonts w:ascii="標楷體" w:eastAsia="標楷體" w:hAnsi="標楷體"/>
                    </w:rPr>
                    <w:t>&gt;</w:t>
                  </w:r>
                  <w:r>
                    <w:rPr>
                      <w:rFonts w:ascii="標楷體" w:eastAsia="標楷體" w:hAnsi="標楷體" w:hint="eastAsia"/>
                    </w:rPr>
                    <w:t>登山口</w:t>
                  </w:r>
                  <w:r>
                    <w:rPr>
                      <w:rFonts w:ascii="標楷體" w:eastAsia="標楷體" w:hAnsi="標楷體"/>
                    </w:rPr>
                    <w:t xml:space="preserve"> 1.7K</w:t>
                  </w:r>
                  <w:r>
                    <w:rPr>
                      <w:rFonts w:ascii="標楷體" w:eastAsia="標楷體" w:hAnsi="標楷體" w:hint="eastAsia"/>
                    </w:rPr>
                    <w:t>的產業道路</w:t>
                  </w:r>
                </w:p>
                <w:p w:rsidR="00523634" w:rsidRDefault="0052363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全程</w:t>
                  </w:r>
                  <w:r>
                    <w:rPr>
                      <w:rFonts w:ascii="標楷體" w:eastAsia="標楷體" w:hAnsi="標楷體"/>
                    </w:rPr>
                    <w:t>9.6K</w:t>
                  </w:r>
                </w:p>
                <w:p w:rsidR="00523634" w:rsidRDefault="0052363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時間約</w:t>
                  </w:r>
                  <w:r>
                    <w:rPr>
                      <w:rFonts w:ascii="標楷體" w:eastAsia="標楷體" w:hAnsi="標楷體"/>
                    </w:rPr>
                    <w:t>370</w:t>
                  </w:r>
                  <w:r>
                    <w:rPr>
                      <w:rFonts w:ascii="標楷體" w:eastAsia="標楷體" w:hAnsi="標楷體" w:hint="eastAsia"/>
                    </w:rPr>
                    <w:t>分</w:t>
                  </w:r>
                </w:p>
                <w:p w:rsidR="00523634" w:rsidRPr="001F133E" w:rsidRDefault="0052363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總爬升</w:t>
                  </w:r>
                  <w:smartTag w:uri="urn:schemas-microsoft-com:office:smarttags" w:element="chmetcnv">
                    <w:smartTagPr>
                      <w:attr w:name="UnitName" w:val="m"/>
                      <w:attr w:name="SourceValue" w:val="129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</w:rPr>
                      <w:t>1292m</w:t>
                    </w:r>
                  </w:smartTag>
                </w:p>
              </w:txbxContent>
            </v:textbox>
          </v:shape>
        </w:pict>
      </w:r>
      <w:bookmarkStart w:id="0" w:name="_GoBack"/>
      <w:r w:rsidRPr="00CD76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519.75pt;height:763.5pt;visibility:visible">
            <v:imagedata r:id="rId6" o:title=""/>
          </v:shape>
        </w:pict>
      </w:r>
      <w:bookmarkEnd w:id="0"/>
    </w:p>
    <w:p w:rsidR="00523634" w:rsidRPr="001F133E" w:rsidRDefault="00523634" w:rsidP="001F133E">
      <w:r w:rsidRPr="00CD76E9">
        <w:rPr>
          <w:noProof/>
        </w:rPr>
        <w:pict>
          <v:shape id="圖片 3" o:spid="_x0000_i1026" type="#_x0000_t75" style="width:521.25pt;height:279.75pt;visibility:visible">
            <v:imagedata r:id="rId7" o:title=""/>
          </v:shape>
        </w:pict>
      </w:r>
    </w:p>
    <w:sectPr w:rsidR="00523634" w:rsidRPr="001F133E" w:rsidSect="001F13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634" w:rsidRDefault="00523634" w:rsidP="001D3422">
      <w:r>
        <w:separator/>
      </w:r>
    </w:p>
  </w:endnote>
  <w:endnote w:type="continuationSeparator" w:id="0">
    <w:p w:rsidR="00523634" w:rsidRDefault="00523634" w:rsidP="001D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634" w:rsidRDefault="00523634" w:rsidP="001D3422">
      <w:r>
        <w:separator/>
      </w:r>
    </w:p>
  </w:footnote>
  <w:footnote w:type="continuationSeparator" w:id="0">
    <w:p w:rsidR="00523634" w:rsidRDefault="00523634" w:rsidP="001D3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33E"/>
    <w:rsid w:val="00005502"/>
    <w:rsid w:val="00025F25"/>
    <w:rsid w:val="00035DEE"/>
    <w:rsid w:val="00073805"/>
    <w:rsid w:val="00103DF8"/>
    <w:rsid w:val="001603C6"/>
    <w:rsid w:val="00162C2C"/>
    <w:rsid w:val="001A0199"/>
    <w:rsid w:val="001D178E"/>
    <w:rsid w:val="001D3422"/>
    <w:rsid w:val="001D60E6"/>
    <w:rsid w:val="001E408B"/>
    <w:rsid w:val="001F133E"/>
    <w:rsid w:val="0021108A"/>
    <w:rsid w:val="00242287"/>
    <w:rsid w:val="0027114D"/>
    <w:rsid w:val="00276942"/>
    <w:rsid w:val="00322E5E"/>
    <w:rsid w:val="003476E4"/>
    <w:rsid w:val="003B2826"/>
    <w:rsid w:val="003E624D"/>
    <w:rsid w:val="004271FE"/>
    <w:rsid w:val="00461168"/>
    <w:rsid w:val="00481C34"/>
    <w:rsid w:val="004D34C4"/>
    <w:rsid w:val="004E4533"/>
    <w:rsid w:val="00523634"/>
    <w:rsid w:val="005373E0"/>
    <w:rsid w:val="005507E6"/>
    <w:rsid w:val="00573324"/>
    <w:rsid w:val="005C1549"/>
    <w:rsid w:val="005E18B6"/>
    <w:rsid w:val="00610DA6"/>
    <w:rsid w:val="00613C5A"/>
    <w:rsid w:val="006144F5"/>
    <w:rsid w:val="006310AE"/>
    <w:rsid w:val="00677C69"/>
    <w:rsid w:val="006D45BD"/>
    <w:rsid w:val="00731183"/>
    <w:rsid w:val="00742871"/>
    <w:rsid w:val="007449B1"/>
    <w:rsid w:val="00754A21"/>
    <w:rsid w:val="00771F7F"/>
    <w:rsid w:val="007E3114"/>
    <w:rsid w:val="007F2A50"/>
    <w:rsid w:val="008225C6"/>
    <w:rsid w:val="0082514E"/>
    <w:rsid w:val="0088658E"/>
    <w:rsid w:val="00895316"/>
    <w:rsid w:val="008A62C0"/>
    <w:rsid w:val="008C2666"/>
    <w:rsid w:val="008F46FE"/>
    <w:rsid w:val="0090659E"/>
    <w:rsid w:val="0094297F"/>
    <w:rsid w:val="00984AFD"/>
    <w:rsid w:val="00997681"/>
    <w:rsid w:val="009A7263"/>
    <w:rsid w:val="009D44C4"/>
    <w:rsid w:val="00A1580C"/>
    <w:rsid w:val="00A67901"/>
    <w:rsid w:val="00A84291"/>
    <w:rsid w:val="00A86072"/>
    <w:rsid w:val="00A87E0E"/>
    <w:rsid w:val="00AA0AFE"/>
    <w:rsid w:val="00AA1C8C"/>
    <w:rsid w:val="00AC670B"/>
    <w:rsid w:val="00AD72C7"/>
    <w:rsid w:val="00B264B8"/>
    <w:rsid w:val="00B32B52"/>
    <w:rsid w:val="00B47C32"/>
    <w:rsid w:val="00B955E0"/>
    <w:rsid w:val="00BA6875"/>
    <w:rsid w:val="00BD7E5D"/>
    <w:rsid w:val="00C10AD1"/>
    <w:rsid w:val="00C2479F"/>
    <w:rsid w:val="00CA2A6E"/>
    <w:rsid w:val="00CB47C7"/>
    <w:rsid w:val="00CC70E8"/>
    <w:rsid w:val="00CD76E9"/>
    <w:rsid w:val="00CF5DEB"/>
    <w:rsid w:val="00D1328D"/>
    <w:rsid w:val="00D3622F"/>
    <w:rsid w:val="00D45833"/>
    <w:rsid w:val="00D65A94"/>
    <w:rsid w:val="00D665A6"/>
    <w:rsid w:val="00D70916"/>
    <w:rsid w:val="00D83E81"/>
    <w:rsid w:val="00D94E07"/>
    <w:rsid w:val="00DD69C4"/>
    <w:rsid w:val="00DE2B15"/>
    <w:rsid w:val="00DF298E"/>
    <w:rsid w:val="00DF7351"/>
    <w:rsid w:val="00DF7B2C"/>
    <w:rsid w:val="00E1439A"/>
    <w:rsid w:val="00E22F22"/>
    <w:rsid w:val="00E31EFB"/>
    <w:rsid w:val="00E34EE6"/>
    <w:rsid w:val="00E4208D"/>
    <w:rsid w:val="00EC1CEA"/>
    <w:rsid w:val="00ED1C22"/>
    <w:rsid w:val="00F24D18"/>
    <w:rsid w:val="00F25E60"/>
    <w:rsid w:val="00F33790"/>
    <w:rsid w:val="00F445CE"/>
    <w:rsid w:val="00FA10A2"/>
    <w:rsid w:val="00FC06B2"/>
    <w:rsid w:val="00FD11A4"/>
    <w:rsid w:val="00FE5DBC"/>
    <w:rsid w:val="00F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E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133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133E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D3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342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D3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342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0</Words>
  <Characters>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4</cp:revision>
  <dcterms:created xsi:type="dcterms:W3CDTF">2013-12-11T12:59:00Z</dcterms:created>
  <dcterms:modified xsi:type="dcterms:W3CDTF">2013-12-15T00:52:00Z</dcterms:modified>
</cp:coreProperties>
</file>